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158" w:rsidRDefault="00101158">
      <w:pPr>
        <w:pStyle w:val="Heading1"/>
      </w:pPr>
      <w:bookmarkStart w:id="0" w:name="_GoBack"/>
      <w:bookmarkEnd w:id="0"/>
    </w:p>
    <w:p w:rsidR="00101158" w:rsidRDefault="0039111A">
      <w:pPr>
        <w:pStyle w:val="Heading1"/>
      </w:pPr>
      <w:r>
        <w:t>Notice of result of appeal against warning</w:t>
      </w:r>
    </w:p>
    <w:p w:rsidR="00101158" w:rsidRDefault="0039111A">
      <w:r>
        <w:t>Date …………….</w:t>
      </w:r>
    </w:p>
    <w:p w:rsidR="00101158" w:rsidRDefault="00101158"/>
    <w:p w:rsidR="00101158" w:rsidRDefault="0039111A">
      <w:r>
        <w:t>Dear ............................</w:t>
      </w:r>
    </w:p>
    <w:p w:rsidR="00101158" w:rsidRDefault="0039111A">
      <w:r>
        <w:t xml:space="preserve">You appealed against the decision of the disciplinary hearing that you be given a ............................ warning/in accordance with the </w:t>
      </w:r>
      <w:r>
        <w:t>Company Disciplinary Procedure. The appeal hearing was held on …………….</w:t>
      </w:r>
    </w:p>
    <w:p w:rsidR="00101158" w:rsidRDefault="0039111A">
      <w:r>
        <w:t>I am now writing to confirm the decision taken by the Manager who conducted the appeal hearing, namely that the decision to X stands*/the decision to X be revoked* [specify if no discipl</w:t>
      </w:r>
      <w:r>
        <w:t xml:space="preserve">inary action is being taken or what the new disciplinary action is]. </w:t>
      </w:r>
    </w:p>
    <w:p w:rsidR="00101158" w:rsidRDefault="0039111A">
      <w:r>
        <w:t xml:space="preserve">You have now exercised your right of appeal under the Company Disciplinary Procedure and this decision </w:t>
      </w:r>
      <w:proofErr w:type="gramStart"/>
      <w:r>
        <w:t>is</w:t>
      </w:r>
      <w:proofErr w:type="gramEnd"/>
      <w:r>
        <w:t xml:space="preserve"> final.</w:t>
      </w:r>
    </w:p>
    <w:p w:rsidR="00101158" w:rsidRDefault="0039111A">
      <w:r>
        <w:t>Yours sincerely</w:t>
      </w:r>
    </w:p>
    <w:p w:rsidR="00101158" w:rsidRDefault="00101158"/>
    <w:p w:rsidR="00101158" w:rsidRDefault="0039111A">
      <w:r>
        <w:t xml:space="preserve">Signed .......................................... </w:t>
      </w:r>
    </w:p>
    <w:p w:rsidR="00101158" w:rsidRDefault="0039111A">
      <w:r>
        <w:t>Manag</w:t>
      </w:r>
      <w:r>
        <w:t>er ............................</w:t>
      </w:r>
    </w:p>
    <w:p w:rsidR="00101158" w:rsidRDefault="00101158"/>
    <w:p w:rsidR="00101158" w:rsidRDefault="0039111A">
      <w:r>
        <w:rPr>
          <w:i/>
        </w:rPr>
        <w:t>* The wording should be amended as appropriate</w:t>
      </w:r>
    </w:p>
    <w:sectPr w:rsidR="00101158">
      <w:footerReference w:type="default" r:id="rId6"/>
      <w:footerReference w:type="first" r:id="rId7"/>
      <w:pgSz w:w="11900" w:h="16840"/>
      <w:pgMar w:top="161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11A" w:rsidRDefault="0039111A">
      <w:pPr>
        <w:spacing w:before="0" w:after="0" w:line="240" w:lineRule="auto"/>
      </w:pPr>
      <w:r>
        <w:separator/>
      </w:r>
    </w:p>
  </w:endnote>
  <w:endnote w:type="continuationSeparator" w:id="0">
    <w:p w:rsidR="0039111A" w:rsidRDefault="003911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83A" w:rsidRDefault="0039111A">
    <w:pPr>
      <w:pStyle w:val="Footer"/>
    </w:pPr>
    <w:r>
      <w:rPr>
        <w:rStyle w:val="PageNumber"/>
      </w:rPr>
      <w:t>Form C-04</w:t>
    </w:r>
    <w:r>
      <w:rPr>
        <w:rStyle w:val="PageNumber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83A" w:rsidRDefault="0039111A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11A" w:rsidRDefault="0039111A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9111A" w:rsidRDefault="0039111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1158"/>
    <w:rsid w:val="00101158"/>
    <w:rsid w:val="0039111A"/>
    <w:rsid w:val="00F9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82AF7-C664-4349-9FE6-4938E019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  <w:lang w:val="en-US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496E"/>
    </w:rPr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4_AppealRes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C657A-D39E-4F7B-B88F-B7C1009C3A86}"/>
</file>

<file path=customXml/itemProps2.xml><?xml version="1.0" encoding="utf-8"?>
<ds:datastoreItem xmlns:ds="http://schemas.openxmlformats.org/officeDocument/2006/customXml" ds:itemID="{16FF1322-FFEE-4883-9C4D-5628BA922623}"/>
</file>

<file path=customXml/itemProps3.xml><?xml version="1.0" encoding="utf-8"?>
<ds:datastoreItem xmlns:ds="http://schemas.openxmlformats.org/officeDocument/2006/customXml" ds:itemID="{0E5A77F5-73A0-4D17-99A4-1AF617AA86F9}"/>
</file>

<file path=customXml/itemProps4.xml><?xml version="1.0" encoding="utf-8"?>
<ds:datastoreItem xmlns:ds="http://schemas.openxmlformats.org/officeDocument/2006/customXml" ds:itemID="{B73C02F3-21DF-48A7-A80A-96D0423A0753}"/>
</file>

<file path=docProps/app.xml><?xml version="1.0" encoding="utf-8"?>
<Properties xmlns="http://schemas.openxmlformats.org/officeDocument/2006/extended-properties" xmlns:vt="http://schemas.openxmlformats.org/officeDocument/2006/docPropsVTypes">
  <Template>C4_AppealResult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C4 | Notice of result of appeal against warning</vt:lpstr>
    </vt:vector>
  </TitlesOfParts>
  <Company>Acas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 | Notice of result of appeal against warning</dc:title>
  <dc:subject>Notice of result of appeal against warning</dc:subject>
  <dc:creator>Acas User</dc:creator>
  <cp:lastModifiedBy>Maudie Jeyes</cp:lastModifiedBy>
  <cp:revision>2</cp:revision>
  <dcterms:created xsi:type="dcterms:W3CDTF">2022-10-21T12:27:00Z</dcterms:created>
  <dcterms:modified xsi:type="dcterms:W3CDTF">2022-10-21T12:27:00Z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